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40" w:rsidRDefault="00BF7140"/>
    <w:tbl>
      <w:tblPr>
        <w:tblStyle w:val="TableGrid"/>
        <w:tblW w:w="524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985"/>
        <w:gridCol w:w="711"/>
        <w:gridCol w:w="1471"/>
        <w:gridCol w:w="2467"/>
      </w:tblGrid>
      <w:tr w:rsidR="00C72940" w:rsidTr="006A1E1A">
        <w:trPr>
          <w:trHeight w:val="675"/>
        </w:trPr>
        <w:tc>
          <w:tcPr>
            <w:tcW w:w="1060" w:type="pct"/>
            <w:vMerge w:val="restart"/>
          </w:tcPr>
          <w:p w:rsidR="00C72940" w:rsidRPr="00886CAC" w:rsidRDefault="00C72940" w:rsidP="004F7606">
            <w:pPr>
              <w:jc w:val="center"/>
              <w:rPr>
                <w:b/>
                <w:sz w:val="20"/>
                <w:szCs w:val="20"/>
              </w:rPr>
            </w:pPr>
            <w:r w:rsidRPr="00886CAC">
              <w:rPr>
                <w:b/>
                <w:sz w:val="20"/>
                <w:szCs w:val="20"/>
              </w:rPr>
              <w:t xml:space="preserve">Assessment Chronic Illness Care (ACIC) – </w:t>
            </w:r>
            <w:proofErr w:type="spellStart"/>
            <w:r w:rsidRPr="00886CAC">
              <w:rPr>
                <w:b/>
                <w:sz w:val="20"/>
                <w:szCs w:val="20"/>
              </w:rPr>
              <w:t>Organisation</w:t>
            </w:r>
            <w:proofErr w:type="spellEnd"/>
            <w:r w:rsidRPr="00886CAC">
              <w:rPr>
                <w:b/>
                <w:sz w:val="20"/>
                <w:szCs w:val="20"/>
              </w:rPr>
              <w:t xml:space="preserve"> Assessment Tool – matched to NADC</w:t>
            </w:r>
          </w:p>
        </w:tc>
        <w:tc>
          <w:tcPr>
            <w:tcW w:w="635" w:type="pct"/>
            <w:vMerge w:val="restart"/>
          </w:tcPr>
          <w:p w:rsidR="00C72940" w:rsidRPr="00886CAC" w:rsidRDefault="00C72940" w:rsidP="004F7606">
            <w:pPr>
              <w:jc w:val="center"/>
              <w:rPr>
                <w:b/>
                <w:sz w:val="20"/>
                <w:szCs w:val="20"/>
              </w:rPr>
            </w:pPr>
            <w:r w:rsidRPr="00886CAC">
              <w:rPr>
                <w:b/>
                <w:sz w:val="20"/>
                <w:szCs w:val="20"/>
              </w:rPr>
              <w:t>ACIC part and component -matched to CHPI</w:t>
            </w:r>
          </w:p>
        </w:tc>
        <w:tc>
          <w:tcPr>
            <w:tcW w:w="989" w:type="pct"/>
            <w:vMerge w:val="restart"/>
          </w:tcPr>
          <w:p w:rsidR="00C72940" w:rsidRPr="00886CAC" w:rsidRDefault="00C72940" w:rsidP="004F7606">
            <w:pPr>
              <w:jc w:val="center"/>
              <w:rPr>
                <w:b/>
                <w:sz w:val="20"/>
                <w:szCs w:val="20"/>
              </w:rPr>
            </w:pPr>
            <w:r w:rsidRPr="00886CAC">
              <w:rPr>
                <w:b/>
                <w:sz w:val="20"/>
                <w:szCs w:val="20"/>
              </w:rPr>
              <w:t xml:space="preserve">Community Health Program Indicators (CHPI) </w:t>
            </w:r>
          </w:p>
        </w:tc>
        <w:tc>
          <w:tcPr>
            <w:tcW w:w="2316" w:type="pct"/>
            <w:gridSpan w:val="3"/>
          </w:tcPr>
          <w:p w:rsidR="00C72940" w:rsidRPr="00886CAC" w:rsidRDefault="00C72940" w:rsidP="004F7606">
            <w:pPr>
              <w:jc w:val="center"/>
              <w:rPr>
                <w:b/>
                <w:sz w:val="20"/>
                <w:szCs w:val="20"/>
              </w:rPr>
            </w:pPr>
            <w:r w:rsidRPr="00886CAC">
              <w:rPr>
                <w:b/>
                <w:sz w:val="20"/>
                <w:szCs w:val="20"/>
              </w:rPr>
              <w:t>Service Coordination Survey Department Health Vic</w:t>
            </w:r>
          </w:p>
        </w:tc>
      </w:tr>
      <w:tr w:rsidR="006A1E1A" w:rsidTr="006A1E1A">
        <w:trPr>
          <w:trHeight w:val="675"/>
        </w:trPr>
        <w:tc>
          <w:tcPr>
            <w:tcW w:w="1060" w:type="pct"/>
            <w:vMerge/>
          </w:tcPr>
          <w:p w:rsidR="00C72940" w:rsidRPr="00886CAC" w:rsidRDefault="00C72940" w:rsidP="004F76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5" w:type="pct"/>
            <w:vMerge/>
          </w:tcPr>
          <w:p w:rsidR="00C72940" w:rsidRPr="00886CAC" w:rsidRDefault="00C72940" w:rsidP="004F76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9" w:type="pct"/>
            <w:vMerge/>
          </w:tcPr>
          <w:p w:rsidR="00C72940" w:rsidRPr="00886CAC" w:rsidRDefault="00C72940" w:rsidP="004F76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" w:type="pct"/>
          </w:tcPr>
          <w:p w:rsidR="00C72940" w:rsidRPr="00886CAC" w:rsidRDefault="00C72940" w:rsidP="004F7606">
            <w:pPr>
              <w:jc w:val="center"/>
              <w:rPr>
                <w:b/>
                <w:sz w:val="20"/>
                <w:szCs w:val="20"/>
              </w:rPr>
            </w:pPr>
          </w:p>
          <w:p w:rsidR="00C72940" w:rsidRPr="00886CAC" w:rsidRDefault="00C72940" w:rsidP="004F7606">
            <w:pPr>
              <w:jc w:val="center"/>
              <w:rPr>
                <w:b/>
                <w:sz w:val="20"/>
                <w:szCs w:val="20"/>
              </w:rPr>
            </w:pPr>
          </w:p>
          <w:p w:rsidR="00C72940" w:rsidRPr="00886CAC" w:rsidRDefault="00C72940" w:rsidP="004F7606">
            <w:pPr>
              <w:jc w:val="center"/>
              <w:rPr>
                <w:b/>
                <w:sz w:val="20"/>
                <w:szCs w:val="20"/>
              </w:rPr>
            </w:pPr>
            <w:r w:rsidRPr="00886CAC">
              <w:rPr>
                <w:b/>
                <w:sz w:val="20"/>
                <w:szCs w:val="20"/>
              </w:rPr>
              <w:t>ACIC</w:t>
            </w:r>
          </w:p>
        </w:tc>
        <w:tc>
          <w:tcPr>
            <w:tcW w:w="733" w:type="pct"/>
          </w:tcPr>
          <w:p w:rsidR="00C72940" w:rsidRPr="00886CAC" w:rsidRDefault="00C72940" w:rsidP="004F7606">
            <w:pPr>
              <w:jc w:val="center"/>
              <w:rPr>
                <w:b/>
                <w:sz w:val="20"/>
                <w:szCs w:val="20"/>
              </w:rPr>
            </w:pPr>
          </w:p>
          <w:p w:rsidR="00C72940" w:rsidRPr="00886CAC" w:rsidRDefault="00C72940" w:rsidP="004F7606">
            <w:pPr>
              <w:jc w:val="center"/>
              <w:rPr>
                <w:b/>
                <w:sz w:val="20"/>
                <w:szCs w:val="20"/>
              </w:rPr>
            </w:pPr>
            <w:r w:rsidRPr="00886CAC">
              <w:rPr>
                <w:b/>
                <w:sz w:val="20"/>
                <w:szCs w:val="20"/>
              </w:rPr>
              <w:t>SC survey</w:t>
            </w:r>
          </w:p>
          <w:p w:rsidR="00C72940" w:rsidRPr="00886CAC" w:rsidRDefault="00C72940" w:rsidP="004F7606">
            <w:pPr>
              <w:jc w:val="center"/>
              <w:rPr>
                <w:b/>
                <w:sz w:val="20"/>
                <w:szCs w:val="20"/>
              </w:rPr>
            </w:pPr>
            <w:r w:rsidRPr="00886CAC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1229" w:type="pct"/>
          </w:tcPr>
          <w:p w:rsidR="00C72940" w:rsidRPr="00886CAC" w:rsidRDefault="00C72940" w:rsidP="004F7606">
            <w:pPr>
              <w:jc w:val="center"/>
              <w:rPr>
                <w:b/>
                <w:sz w:val="20"/>
                <w:szCs w:val="20"/>
              </w:rPr>
            </w:pPr>
          </w:p>
          <w:p w:rsidR="00C72940" w:rsidRPr="00886CAC" w:rsidRDefault="00C72940" w:rsidP="004F7606">
            <w:pPr>
              <w:jc w:val="center"/>
              <w:rPr>
                <w:b/>
                <w:sz w:val="20"/>
                <w:szCs w:val="20"/>
              </w:rPr>
            </w:pPr>
          </w:p>
          <w:p w:rsidR="00C72940" w:rsidRPr="00886CAC" w:rsidRDefault="00C72940" w:rsidP="004F7606">
            <w:pPr>
              <w:jc w:val="center"/>
              <w:rPr>
                <w:b/>
                <w:sz w:val="20"/>
                <w:szCs w:val="20"/>
              </w:rPr>
            </w:pPr>
            <w:r w:rsidRPr="00886CAC">
              <w:rPr>
                <w:b/>
                <w:sz w:val="20"/>
                <w:szCs w:val="20"/>
              </w:rPr>
              <w:t>CHPI #</w:t>
            </w:r>
          </w:p>
        </w:tc>
      </w:tr>
      <w:tr w:rsidR="006A1E1A" w:rsidTr="006A1E1A">
        <w:tc>
          <w:tcPr>
            <w:tcW w:w="1060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 xml:space="preserve">Part 1. </w:t>
            </w:r>
            <w:proofErr w:type="spellStart"/>
            <w:r w:rsidRPr="00886CAC">
              <w:rPr>
                <w:sz w:val="20"/>
                <w:szCs w:val="20"/>
              </w:rPr>
              <w:t>Organisation</w:t>
            </w:r>
            <w:proofErr w:type="spellEnd"/>
            <w:r w:rsidRPr="00886CAC">
              <w:rPr>
                <w:sz w:val="20"/>
                <w:szCs w:val="20"/>
              </w:rPr>
              <w:t xml:space="preserve"> of the Healthcare Delivery System</w:t>
            </w:r>
          </w:p>
        </w:tc>
        <w:tc>
          <w:tcPr>
            <w:tcW w:w="635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3c.3, 3c.4</w:t>
            </w:r>
          </w:p>
        </w:tc>
        <w:tc>
          <w:tcPr>
            <w:tcW w:w="989" w:type="pct"/>
          </w:tcPr>
          <w:p w:rsidR="00C72940" w:rsidRPr="00886CAC" w:rsidRDefault="00C72940" w:rsidP="00F33BDE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1.urgent referrals</w:t>
            </w:r>
          </w:p>
        </w:tc>
        <w:tc>
          <w:tcPr>
            <w:tcW w:w="354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733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1229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</w:tr>
      <w:tr w:rsidR="006A1E1A" w:rsidTr="006A1E1A">
        <w:tc>
          <w:tcPr>
            <w:tcW w:w="1060" w:type="pct"/>
            <w:vMerge w:val="restar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  <w:p w:rsidR="00C72940" w:rsidRPr="00886CAC" w:rsidRDefault="00C72940">
            <w:pPr>
              <w:rPr>
                <w:sz w:val="20"/>
                <w:szCs w:val="20"/>
              </w:rPr>
            </w:pPr>
          </w:p>
          <w:p w:rsidR="00C72940" w:rsidRPr="00886CAC" w:rsidRDefault="00C72940">
            <w:pPr>
              <w:rPr>
                <w:sz w:val="20"/>
                <w:szCs w:val="20"/>
              </w:rPr>
            </w:pPr>
          </w:p>
          <w:p w:rsidR="00C72940" w:rsidRPr="00886CAC" w:rsidRDefault="00C72940">
            <w:pPr>
              <w:rPr>
                <w:sz w:val="20"/>
                <w:szCs w:val="20"/>
              </w:rPr>
            </w:pPr>
          </w:p>
          <w:p w:rsidR="00C72940" w:rsidRPr="00886CAC" w:rsidRDefault="00C72940">
            <w:pPr>
              <w:rPr>
                <w:sz w:val="20"/>
                <w:szCs w:val="20"/>
              </w:rPr>
            </w:pPr>
          </w:p>
          <w:p w:rsidR="00C72940" w:rsidRPr="00886CAC" w:rsidRDefault="00C72940">
            <w:pPr>
              <w:rPr>
                <w:sz w:val="20"/>
                <w:szCs w:val="20"/>
              </w:rPr>
            </w:pPr>
          </w:p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Part 3b. Decision Support (practice level)</w:t>
            </w:r>
          </w:p>
        </w:tc>
        <w:tc>
          <w:tcPr>
            <w:tcW w:w="635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3c.3, 3c.4</w:t>
            </w:r>
          </w:p>
        </w:tc>
        <w:tc>
          <w:tcPr>
            <w:tcW w:w="989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2. routine referrals</w:t>
            </w:r>
          </w:p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NA</w:t>
            </w:r>
          </w:p>
        </w:tc>
        <w:tc>
          <w:tcPr>
            <w:tcW w:w="733" w:type="pct"/>
          </w:tcPr>
          <w:p w:rsidR="00C72940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  <w:u w:val="single"/>
              </w:rPr>
              <w:t xml:space="preserve">SCTT: </w:t>
            </w:r>
            <w:r w:rsidRPr="00886CAC">
              <w:rPr>
                <w:sz w:val="20"/>
                <w:szCs w:val="20"/>
              </w:rPr>
              <w:t xml:space="preserve"> use</w:t>
            </w:r>
          </w:p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Ref cover sheet &amp; acknowledge</w:t>
            </w:r>
          </w:p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Single page screener</w:t>
            </w:r>
          </w:p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Consent share information</w:t>
            </w:r>
          </w:p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Consumer info</w:t>
            </w:r>
          </w:p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Shared support plan (SSP)</w:t>
            </w:r>
          </w:p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SSP Review p.3</w:t>
            </w:r>
          </w:p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SSP Review p.3</w:t>
            </w:r>
          </w:p>
        </w:tc>
        <w:tc>
          <w:tcPr>
            <w:tcW w:w="1229" w:type="pct"/>
          </w:tcPr>
          <w:p w:rsidR="00C72940" w:rsidRPr="00886CAC" w:rsidRDefault="00C72940" w:rsidP="002721D9">
            <w:pPr>
              <w:rPr>
                <w:sz w:val="20"/>
                <w:szCs w:val="20"/>
              </w:rPr>
            </w:pPr>
          </w:p>
          <w:p w:rsidR="00C72940" w:rsidRPr="00886CAC" w:rsidRDefault="00C72940" w:rsidP="002721D9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 xml:space="preserve">1 &amp; 2 </w:t>
            </w:r>
            <w:r>
              <w:rPr>
                <w:sz w:val="20"/>
                <w:szCs w:val="20"/>
              </w:rPr>
              <w:t>response times</w:t>
            </w:r>
          </w:p>
          <w:p w:rsidR="00C72940" w:rsidRPr="00886CAC" w:rsidRDefault="00C72940" w:rsidP="002721D9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timely INI</w:t>
            </w:r>
          </w:p>
          <w:p w:rsidR="00C72940" w:rsidRPr="00886CAC" w:rsidRDefault="00C72940" w:rsidP="002721D9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consent</w:t>
            </w:r>
          </w:p>
          <w:p w:rsidR="00C72940" w:rsidRDefault="00C72940" w:rsidP="002721D9">
            <w:pPr>
              <w:rPr>
                <w:sz w:val="20"/>
                <w:szCs w:val="20"/>
              </w:rPr>
            </w:pPr>
          </w:p>
          <w:p w:rsidR="00C72940" w:rsidRPr="00886CAC" w:rsidRDefault="00C72940" w:rsidP="00272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interpreter</w:t>
            </w:r>
          </w:p>
          <w:p w:rsidR="00C72940" w:rsidRPr="00886CAC" w:rsidRDefault="00C72940" w:rsidP="002721D9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12-14</w:t>
            </w:r>
          </w:p>
          <w:p w:rsidR="00C72940" w:rsidRDefault="00C72940" w:rsidP="002721D9">
            <w:pPr>
              <w:rPr>
                <w:sz w:val="20"/>
                <w:szCs w:val="20"/>
              </w:rPr>
            </w:pPr>
          </w:p>
          <w:p w:rsidR="00C72940" w:rsidRPr="00886CAC" w:rsidRDefault="00C72940" w:rsidP="002721D9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15-16</w:t>
            </w:r>
          </w:p>
          <w:p w:rsidR="00C72940" w:rsidRPr="00886CAC" w:rsidRDefault="00C72940" w:rsidP="002721D9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20</w:t>
            </w:r>
          </w:p>
        </w:tc>
      </w:tr>
      <w:tr w:rsidR="006A1E1A" w:rsidTr="006A1E1A">
        <w:tc>
          <w:tcPr>
            <w:tcW w:w="1060" w:type="pct"/>
            <w:vMerge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3c.3, 3c.4</w:t>
            </w:r>
          </w:p>
        </w:tc>
        <w:tc>
          <w:tcPr>
            <w:tcW w:w="989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3.  timely INI</w:t>
            </w:r>
          </w:p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NA</w:t>
            </w:r>
          </w:p>
        </w:tc>
        <w:tc>
          <w:tcPr>
            <w:tcW w:w="733" w:type="pct"/>
          </w:tcPr>
          <w:p w:rsidR="00C72940" w:rsidRPr="00886CAC" w:rsidRDefault="00C72940">
            <w:pPr>
              <w:rPr>
                <w:sz w:val="20"/>
                <w:szCs w:val="20"/>
                <w:u w:val="single"/>
              </w:rPr>
            </w:pPr>
            <w:r w:rsidRPr="00886CAC">
              <w:rPr>
                <w:sz w:val="20"/>
                <w:szCs w:val="20"/>
                <w:u w:val="single"/>
              </w:rPr>
              <w:t>Initial Needs Identification</w:t>
            </w:r>
          </w:p>
        </w:tc>
        <w:tc>
          <w:tcPr>
            <w:tcW w:w="1229" w:type="pct"/>
          </w:tcPr>
          <w:p w:rsidR="00C72940" w:rsidRDefault="00C7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timely INI</w:t>
            </w:r>
          </w:p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6-8 waiting times</w:t>
            </w:r>
          </w:p>
        </w:tc>
      </w:tr>
      <w:tr w:rsidR="006A1E1A" w:rsidTr="006A1E1A">
        <w:tc>
          <w:tcPr>
            <w:tcW w:w="1060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Part 2. The Community</w:t>
            </w:r>
          </w:p>
        </w:tc>
        <w:tc>
          <w:tcPr>
            <w:tcW w:w="635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  <w:highlight w:val="yellow"/>
              </w:rPr>
              <w:t>ACIC re consent?</w:t>
            </w:r>
          </w:p>
        </w:tc>
        <w:tc>
          <w:tcPr>
            <w:tcW w:w="989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4.  consent</w:t>
            </w:r>
          </w:p>
        </w:tc>
        <w:tc>
          <w:tcPr>
            <w:tcW w:w="354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733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1229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4</w:t>
            </w:r>
          </w:p>
        </w:tc>
      </w:tr>
      <w:tr w:rsidR="006A1E1A" w:rsidTr="006A1E1A">
        <w:tc>
          <w:tcPr>
            <w:tcW w:w="1060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Part 3a. Self-Management Support (practice level)</w:t>
            </w:r>
          </w:p>
        </w:tc>
        <w:tc>
          <w:tcPr>
            <w:tcW w:w="635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3c.3</w:t>
            </w:r>
          </w:p>
        </w:tc>
        <w:tc>
          <w:tcPr>
            <w:tcW w:w="989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5.  interpreter use</w:t>
            </w:r>
          </w:p>
        </w:tc>
        <w:tc>
          <w:tcPr>
            <w:tcW w:w="354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3a.1, 3d.5</w:t>
            </w:r>
          </w:p>
        </w:tc>
        <w:tc>
          <w:tcPr>
            <w:tcW w:w="733" w:type="pct"/>
          </w:tcPr>
          <w:p w:rsidR="00C72940" w:rsidRPr="00886CAC" w:rsidRDefault="00C72940">
            <w:pPr>
              <w:rPr>
                <w:sz w:val="20"/>
                <w:szCs w:val="20"/>
                <w:u w:val="single"/>
              </w:rPr>
            </w:pPr>
            <w:r w:rsidRPr="00886CAC">
              <w:rPr>
                <w:sz w:val="20"/>
                <w:szCs w:val="20"/>
                <w:u w:val="single"/>
              </w:rPr>
              <w:t>Shared Care Planning</w:t>
            </w:r>
          </w:p>
        </w:tc>
        <w:tc>
          <w:tcPr>
            <w:tcW w:w="1229" w:type="pct"/>
          </w:tcPr>
          <w:p w:rsidR="00C72940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CP present</w:t>
            </w:r>
          </w:p>
          <w:p w:rsidR="00C72940" w:rsidRDefault="00C7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CP </w:t>
            </w: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  <w:r>
              <w:rPr>
                <w:sz w:val="20"/>
                <w:szCs w:val="20"/>
              </w:rPr>
              <w:t xml:space="preserve"> GP</w:t>
            </w:r>
          </w:p>
          <w:p w:rsidR="00C72940" w:rsidRDefault="00C7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complete CP</w:t>
            </w:r>
          </w:p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review CP</w:t>
            </w:r>
          </w:p>
        </w:tc>
        <w:bookmarkStart w:id="0" w:name="_GoBack"/>
        <w:bookmarkEnd w:id="0"/>
      </w:tr>
      <w:tr w:rsidR="006A1E1A" w:rsidTr="006A1E1A">
        <w:tc>
          <w:tcPr>
            <w:tcW w:w="1060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Part 3c. Delivery System Design (practice level)</w:t>
            </w:r>
          </w:p>
        </w:tc>
        <w:tc>
          <w:tcPr>
            <w:tcW w:w="635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3c.3-6</w:t>
            </w:r>
          </w:p>
        </w:tc>
        <w:tc>
          <w:tcPr>
            <w:tcW w:w="989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6. waiting time – highest</w:t>
            </w:r>
          </w:p>
        </w:tc>
        <w:tc>
          <w:tcPr>
            <w:tcW w:w="354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3c.6</w:t>
            </w:r>
          </w:p>
        </w:tc>
        <w:tc>
          <w:tcPr>
            <w:tcW w:w="733" w:type="pct"/>
          </w:tcPr>
          <w:p w:rsidR="00C72940" w:rsidRPr="00886CAC" w:rsidRDefault="00C72940">
            <w:pPr>
              <w:rPr>
                <w:sz w:val="20"/>
                <w:szCs w:val="20"/>
                <w:u w:val="single"/>
              </w:rPr>
            </w:pPr>
            <w:r w:rsidRPr="00886CAC">
              <w:rPr>
                <w:sz w:val="20"/>
                <w:szCs w:val="20"/>
                <w:u w:val="single"/>
              </w:rPr>
              <w:t>GP communication</w:t>
            </w:r>
          </w:p>
        </w:tc>
        <w:tc>
          <w:tcPr>
            <w:tcW w:w="1229" w:type="pct"/>
          </w:tcPr>
          <w:p w:rsidR="00C72940" w:rsidRDefault="00C7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CP </w:t>
            </w: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  <w:r>
              <w:rPr>
                <w:sz w:val="20"/>
                <w:szCs w:val="20"/>
              </w:rPr>
              <w:t xml:space="preserve"> GP</w:t>
            </w:r>
          </w:p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  <w:r>
              <w:rPr>
                <w:sz w:val="20"/>
                <w:szCs w:val="20"/>
              </w:rPr>
              <w:t xml:space="preserve"> GP end episode</w:t>
            </w:r>
          </w:p>
        </w:tc>
      </w:tr>
      <w:tr w:rsidR="006A1E1A" w:rsidTr="006A1E1A">
        <w:tc>
          <w:tcPr>
            <w:tcW w:w="1060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Part 3b. Decision Support (practice level)</w:t>
            </w:r>
          </w:p>
        </w:tc>
        <w:tc>
          <w:tcPr>
            <w:tcW w:w="635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3c.3-6</w:t>
            </w:r>
          </w:p>
        </w:tc>
        <w:tc>
          <w:tcPr>
            <w:tcW w:w="989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7. waiting time – mid</w:t>
            </w:r>
          </w:p>
        </w:tc>
        <w:tc>
          <w:tcPr>
            <w:tcW w:w="354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733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1229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</w:tr>
      <w:tr w:rsidR="006A1E1A" w:rsidTr="006A1E1A">
        <w:tc>
          <w:tcPr>
            <w:tcW w:w="1060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Part 3d. Clinical Information Systems (practice level)</w:t>
            </w:r>
          </w:p>
        </w:tc>
        <w:tc>
          <w:tcPr>
            <w:tcW w:w="635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3c.3-6</w:t>
            </w:r>
          </w:p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989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8. waiting time – low</w:t>
            </w:r>
          </w:p>
        </w:tc>
        <w:tc>
          <w:tcPr>
            <w:tcW w:w="354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3d 1-5</w:t>
            </w:r>
          </w:p>
        </w:tc>
        <w:tc>
          <w:tcPr>
            <w:tcW w:w="733" w:type="pct"/>
          </w:tcPr>
          <w:p w:rsidR="00C72940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  <w:u w:val="single"/>
              </w:rPr>
              <w:t>Information Technology</w:t>
            </w:r>
            <w:r w:rsidRPr="00886C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SMS</w:t>
            </w:r>
            <w:r w:rsidRPr="00886CAC">
              <w:rPr>
                <w:sz w:val="20"/>
                <w:szCs w:val="20"/>
              </w:rPr>
              <w:t xml:space="preserve"> used</w:t>
            </w:r>
          </w:p>
          <w:p w:rsidR="00C72940" w:rsidRDefault="00C7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transmissions secure</w:t>
            </w:r>
          </w:p>
          <w:p w:rsidR="00C72940" w:rsidRPr="00886CAC" w:rsidRDefault="00C72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 used</w:t>
            </w:r>
          </w:p>
        </w:tc>
        <w:tc>
          <w:tcPr>
            <w:tcW w:w="1229" w:type="pct"/>
          </w:tcPr>
          <w:p w:rsidR="00C72940" w:rsidRDefault="00C72940">
            <w:pPr>
              <w:rPr>
                <w:sz w:val="20"/>
                <w:szCs w:val="20"/>
              </w:rPr>
            </w:pPr>
          </w:p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</w:tr>
      <w:tr w:rsidR="006A1E1A" w:rsidTr="006A1E1A">
        <w:tc>
          <w:tcPr>
            <w:tcW w:w="1060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Integration of Chronic Care Model Components</w:t>
            </w:r>
          </w:p>
        </w:tc>
        <w:tc>
          <w:tcPr>
            <w:tcW w:w="635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989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9. ADR medication</w:t>
            </w:r>
          </w:p>
        </w:tc>
        <w:tc>
          <w:tcPr>
            <w:tcW w:w="354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733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1229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</w:tr>
      <w:tr w:rsidR="006A1E1A" w:rsidTr="006A1E1A">
        <w:tc>
          <w:tcPr>
            <w:tcW w:w="1060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NA</w:t>
            </w:r>
          </w:p>
        </w:tc>
        <w:tc>
          <w:tcPr>
            <w:tcW w:w="635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989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10. DNA</w:t>
            </w:r>
          </w:p>
        </w:tc>
        <w:tc>
          <w:tcPr>
            <w:tcW w:w="354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733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1229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</w:tr>
      <w:tr w:rsidR="006A1E1A" w:rsidTr="006A1E1A">
        <w:tc>
          <w:tcPr>
            <w:tcW w:w="1060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NA</w:t>
            </w:r>
          </w:p>
        </w:tc>
        <w:tc>
          <w:tcPr>
            <w:tcW w:w="635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3d.1, 3d.4</w:t>
            </w:r>
          </w:p>
        </w:tc>
        <w:tc>
          <w:tcPr>
            <w:tcW w:w="989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11. DM care data</w:t>
            </w:r>
          </w:p>
        </w:tc>
        <w:tc>
          <w:tcPr>
            <w:tcW w:w="354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733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1229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</w:tr>
      <w:tr w:rsidR="006A1E1A" w:rsidTr="006A1E1A">
        <w:tc>
          <w:tcPr>
            <w:tcW w:w="1060" w:type="pct"/>
            <w:vMerge w:val="restart"/>
            <w:shd w:val="clear" w:color="auto" w:fill="D9D9D9" w:themeFill="background1" w:themeFillShade="D9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3a.1, 3d.5</w:t>
            </w:r>
          </w:p>
        </w:tc>
        <w:tc>
          <w:tcPr>
            <w:tcW w:w="989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12. care plan(CP) present</w:t>
            </w:r>
          </w:p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733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1229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</w:tr>
      <w:tr w:rsidR="006A1E1A" w:rsidTr="006A1E1A">
        <w:tc>
          <w:tcPr>
            <w:tcW w:w="1060" w:type="pct"/>
            <w:vMerge/>
            <w:shd w:val="clear" w:color="auto" w:fill="D9D9D9" w:themeFill="background1" w:themeFillShade="D9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3a.1, 3c.6</w:t>
            </w:r>
          </w:p>
        </w:tc>
        <w:tc>
          <w:tcPr>
            <w:tcW w:w="989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13. communication to GP re CP</w:t>
            </w:r>
          </w:p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733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  <w:tc>
          <w:tcPr>
            <w:tcW w:w="1229" w:type="pct"/>
          </w:tcPr>
          <w:p w:rsidR="00C72940" w:rsidRPr="00886CAC" w:rsidRDefault="00C72940">
            <w:pPr>
              <w:rPr>
                <w:sz w:val="20"/>
                <w:szCs w:val="20"/>
              </w:rPr>
            </w:pPr>
          </w:p>
        </w:tc>
      </w:tr>
      <w:tr w:rsidR="006A1E1A" w:rsidTr="006A1E1A">
        <w:tc>
          <w:tcPr>
            <w:tcW w:w="1060" w:type="pct"/>
            <w:vMerge/>
            <w:shd w:val="clear" w:color="auto" w:fill="D9D9D9" w:themeFill="background1" w:themeFillShade="D9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3a.1, 3c.6, 3d.5</w:t>
            </w:r>
          </w:p>
        </w:tc>
        <w:tc>
          <w:tcPr>
            <w:tcW w:w="989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14. complete CP</w:t>
            </w:r>
          </w:p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733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1229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</w:tr>
      <w:tr w:rsidR="006A1E1A" w:rsidTr="006A1E1A">
        <w:tc>
          <w:tcPr>
            <w:tcW w:w="1060" w:type="pct"/>
            <w:vMerge/>
            <w:shd w:val="clear" w:color="auto" w:fill="D9D9D9" w:themeFill="background1" w:themeFillShade="D9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3c.3, 3c.4, 3c.6</w:t>
            </w:r>
          </w:p>
        </w:tc>
        <w:tc>
          <w:tcPr>
            <w:tcW w:w="989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15. CP review</w:t>
            </w:r>
          </w:p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733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1229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</w:tr>
      <w:tr w:rsidR="006A1E1A" w:rsidTr="006A1E1A">
        <w:tc>
          <w:tcPr>
            <w:tcW w:w="1060" w:type="pct"/>
            <w:vMerge/>
            <w:shd w:val="clear" w:color="auto" w:fill="D9D9D9" w:themeFill="background1" w:themeFillShade="D9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989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16. goal achievement</w:t>
            </w:r>
          </w:p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733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1229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</w:tr>
      <w:tr w:rsidR="006A1E1A" w:rsidTr="006A1E1A">
        <w:tc>
          <w:tcPr>
            <w:tcW w:w="1060" w:type="pct"/>
            <w:vMerge/>
            <w:shd w:val="clear" w:color="auto" w:fill="D9D9D9" w:themeFill="background1" w:themeFillShade="D9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3b.1, 3b.4, 3c.3, 3c.4</w:t>
            </w:r>
          </w:p>
        </w:tc>
        <w:tc>
          <w:tcPr>
            <w:tcW w:w="989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17 DM best practice care review</w:t>
            </w:r>
          </w:p>
        </w:tc>
        <w:tc>
          <w:tcPr>
            <w:tcW w:w="354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733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1229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</w:tr>
      <w:tr w:rsidR="006A1E1A" w:rsidTr="006A1E1A">
        <w:tc>
          <w:tcPr>
            <w:tcW w:w="1060" w:type="pct"/>
            <w:vMerge/>
            <w:shd w:val="clear" w:color="auto" w:fill="D9D9D9" w:themeFill="background1" w:themeFillShade="D9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989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18 consumer SM</w:t>
            </w:r>
          </w:p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733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1229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</w:tr>
      <w:tr w:rsidR="006A1E1A" w:rsidTr="006A1E1A">
        <w:tc>
          <w:tcPr>
            <w:tcW w:w="1060" w:type="pct"/>
            <w:vMerge/>
            <w:shd w:val="clear" w:color="auto" w:fill="D9D9D9" w:themeFill="background1" w:themeFillShade="D9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989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19 consumer in decision making</w:t>
            </w:r>
          </w:p>
        </w:tc>
        <w:tc>
          <w:tcPr>
            <w:tcW w:w="354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733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1229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</w:tr>
      <w:tr w:rsidR="006A1E1A" w:rsidTr="006A1E1A">
        <w:tc>
          <w:tcPr>
            <w:tcW w:w="1060" w:type="pct"/>
            <w:vMerge/>
            <w:shd w:val="clear" w:color="auto" w:fill="D9D9D9" w:themeFill="background1" w:themeFillShade="D9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3c.6</w:t>
            </w:r>
          </w:p>
        </w:tc>
        <w:tc>
          <w:tcPr>
            <w:tcW w:w="989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20 communication GP end episode</w:t>
            </w:r>
          </w:p>
        </w:tc>
        <w:tc>
          <w:tcPr>
            <w:tcW w:w="354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733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1229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</w:tr>
      <w:tr w:rsidR="006A1E1A" w:rsidTr="006A1E1A">
        <w:tc>
          <w:tcPr>
            <w:tcW w:w="1060" w:type="pct"/>
            <w:vMerge/>
            <w:shd w:val="clear" w:color="auto" w:fill="D9D9D9" w:themeFill="background1" w:themeFillShade="D9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989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21 complaints acknowledged</w:t>
            </w:r>
          </w:p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733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1229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</w:tr>
      <w:tr w:rsidR="006A1E1A" w:rsidTr="006A1E1A">
        <w:tc>
          <w:tcPr>
            <w:tcW w:w="1060" w:type="pct"/>
            <w:vMerge/>
            <w:shd w:val="clear" w:color="auto" w:fill="D9D9D9" w:themeFill="background1" w:themeFillShade="D9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989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  <w:r w:rsidRPr="00886CAC">
              <w:rPr>
                <w:sz w:val="20"/>
                <w:szCs w:val="20"/>
              </w:rPr>
              <w:t>22 complaints closed</w:t>
            </w:r>
          </w:p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733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  <w:tc>
          <w:tcPr>
            <w:tcW w:w="1229" w:type="pct"/>
          </w:tcPr>
          <w:p w:rsidR="00C72940" w:rsidRPr="00886CAC" w:rsidRDefault="00C72940" w:rsidP="00BF7140">
            <w:pPr>
              <w:rPr>
                <w:sz w:val="20"/>
                <w:szCs w:val="20"/>
              </w:rPr>
            </w:pPr>
          </w:p>
        </w:tc>
      </w:tr>
    </w:tbl>
    <w:p w:rsidR="0027078F" w:rsidRDefault="002707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7514"/>
      </w:tblGrid>
      <w:tr w:rsidR="00FE43EA" w:rsidTr="00FE43EA">
        <w:tc>
          <w:tcPr>
            <w:tcW w:w="2605" w:type="dxa"/>
            <w:vMerge w:val="restart"/>
          </w:tcPr>
          <w:p w:rsidR="00FE43EA" w:rsidRPr="00027D7B" w:rsidRDefault="00FE43EA">
            <w:pPr>
              <w:rPr>
                <w:sz w:val="20"/>
                <w:szCs w:val="20"/>
              </w:rPr>
            </w:pPr>
          </w:p>
          <w:p w:rsidR="00FE43EA" w:rsidRPr="00027D7B" w:rsidRDefault="00FE43EA">
            <w:pPr>
              <w:rPr>
                <w:sz w:val="20"/>
                <w:szCs w:val="20"/>
              </w:rPr>
            </w:pPr>
          </w:p>
          <w:p w:rsidR="00FE43EA" w:rsidRPr="00027D7B" w:rsidRDefault="00FE43EA">
            <w:pPr>
              <w:rPr>
                <w:sz w:val="20"/>
                <w:szCs w:val="20"/>
              </w:rPr>
            </w:pPr>
          </w:p>
          <w:p w:rsidR="00FE43EA" w:rsidRPr="00027D7B" w:rsidRDefault="00FE43EA">
            <w:pPr>
              <w:rPr>
                <w:sz w:val="20"/>
                <w:szCs w:val="20"/>
              </w:rPr>
            </w:pPr>
          </w:p>
          <w:p w:rsidR="00FE43EA" w:rsidRPr="00027D7B" w:rsidRDefault="00FE43EA">
            <w:pPr>
              <w:rPr>
                <w:sz w:val="20"/>
                <w:szCs w:val="20"/>
              </w:rPr>
            </w:pPr>
          </w:p>
          <w:p w:rsidR="00FE43EA" w:rsidRPr="00027D7B" w:rsidRDefault="00FE43EA">
            <w:pPr>
              <w:rPr>
                <w:b/>
                <w:sz w:val="20"/>
                <w:szCs w:val="20"/>
              </w:rPr>
            </w:pPr>
            <w:r w:rsidRPr="00027D7B">
              <w:rPr>
                <w:b/>
                <w:sz w:val="20"/>
                <w:szCs w:val="20"/>
              </w:rPr>
              <w:t>NSQHS Standards</w:t>
            </w:r>
          </w:p>
        </w:tc>
        <w:tc>
          <w:tcPr>
            <w:tcW w:w="10345" w:type="dxa"/>
          </w:tcPr>
          <w:p w:rsidR="00FE43EA" w:rsidRPr="00027D7B" w:rsidRDefault="00FE43EA">
            <w:pPr>
              <w:rPr>
                <w:b/>
                <w:sz w:val="20"/>
                <w:szCs w:val="20"/>
              </w:rPr>
            </w:pPr>
            <w:r w:rsidRPr="00027D7B">
              <w:rPr>
                <w:b/>
                <w:sz w:val="20"/>
                <w:szCs w:val="20"/>
              </w:rPr>
              <w:t xml:space="preserve">Standard 1 – Governance for Safety and Quality in Health Service </w:t>
            </w:r>
            <w:proofErr w:type="spellStart"/>
            <w:r w:rsidRPr="00027D7B">
              <w:rPr>
                <w:b/>
                <w:sz w:val="20"/>
                <w:szCs w:val="20"/>
              </w:rPr>
              <w:t>Organisations</w:t>
            </w:r>
            <w:proofErr w:type="spellEnd"/>
          </w:p>
          <w:p w:rsidR="00FE43EA" w:rsidRPr="00027D7B" w:rsidRDefault="00FE43EA" w:rsidP="00FE43EA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Governance and quality improvement system</w:t>
            </w:r>
          </w:p>
          <w:p w:rsidR="00FE43EA" w:rsidRPr="00027D7B" w:rsidRDefault="00FE43EA" w:rsidP="00FE43EA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Clinical practice</w:t>
            </w:r>
          </w:p>
          <w:p w:rsidR="00FE43EA" w:rsidRPr="00027D7B" w:rsidRDefault="00FE43EA" w:rsidP="00FE43EA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Performance and skills management</w:t>
            </w:r>
          </w:p>
          <w:p w:rsidR="00FE43EA" w:rsidRPr="00027D7B" w:rsidRDefault="00FE43EA" w:rsidP="00FE43EA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Incident and complaints management</w:t>
            </w:r>
          </w:p>
          <w:p w:rsidR="00FE43EA" w:rsidRPr="00027D7B" w:rsidRDefault="00FE43EA" w:rsidP="00FE43EA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Patient rights and engagement</w:t>
            </w:r>
          </w:p>
        </w:tc>
      </w:tr>
      <w:tr w:rsidR="00FE43EA" w:rsidTr="00FE43EA">
        <w:tc>
          <w:tcPr>
            <w:tcW w:w="2605" w:type="dxa"/>
            <w:vMerge/>
          </w:tcPr>
          <w:p w:rsidR="00FE43EA" w:rsidRPr="00027D7B" w:rsidRDefault="00FE43EA">
            <w:pPr>
              <w:rPr>
                <w:sz w:val="20"/>
                <w:szCs w:val="20"/>
              </w:rPr>
            </w:pPr>
          </w:p>
        </w:tc>
        <w:tc>
          <w:tcPr>
            <w:tcW w:w="10345" w:type="dxa"/>
          </w:tcPr>
          <w:p w:rsidR="00FE43EA" w:rsidRPr="00027D7B" w:rsidRDefault="00FE43EA">
            <w:pPr>
              <w:rPr>
                <w:b/>
                <w:sz w:val="20"/>
                <w:szCs w:val="20"/>
              </w:rPr>
            </w:pPr>
            <w:r w:rsidRPr="00027D7B">
              <w:rPr>
                <w:b/>
                <w:sz w:val="20"/>
                <w:szCs w:val="20"/>
              </w:rPr>
              <w:t>Standard 2 – Partnering with Consumers</w:t>
            </w:r>
          </w:p>
          <w:p w:rsidR="00FE43EA" w:rsidRPr="00027D7B" w:rsidRDefault="00FE43EA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2.1 Consumer partnership in service planning</w:t>
            </w:r>
          </w:p>
          <w:p w:rsidR="00FE43EA" w:rsidRPr="00027D7B" w:rsidRDefault="00FE43EA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2.2 Consumer partnership in designing care</w:t>
            </w:r>
          </w:p>
          <w:p w:rsidR="00FE43EA" w:rsidRPr="00027D7B" w:rsidRDefault="00FE43EA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2.3 Consumer partnership in service measurement and evaluation</w:t>
            </w:r>
          </w:p>
        </w:tc>
      </w:tr>
      <w:tr w:rsidR="0027078F" w:rsidTr="00FE43EA">
        <w:tc>
          <w:tcPr>
            <w:tcW w:w="2605" w:type="dxa"/>
            <w:vMerge w:val="restart"/>
          </w:tcPr>
          <w:p w:rsidR="0027078F" w:rsidRPr="00027D7B" w:rsidRDefault="0027078F">
            <w:pPr>
              <w:rPr>
                <w:b/>
                <w:sz w:val="20"/>
                <w:szCs w:val="20"/>
              </w:rPr>
            </w:pPr>
          </w:p>
          <w:p w:rsidR="0027078F" w:rsidRPr="00027D7B" w:rsidRDefault="0027078F">
            <w:pPr>
              <w:rPr>
                <w:b/>
                <w:sz w:val="20"/>
                <w:szCs w:val="20"/>
              </w:rPr>
            </w:pPr>
          </w:p>
          <w:p w:rsidR="0027078F" w:rsidRPr="00027D7B" w:rsidRDefault="0027078F">
            <w:pPr>
              <w:rPr>
                <w:b/>
                <w:sz w:val="20"/>
                <w:szCs w:val="20"/>
              </w:rPr>
            </w:pPr>
          </w:p>
          <w:p w:rsidR="0027078F" w:rsidRPr="00027D7B" w:rsidRDefault="0027078F">
            <w:pPr>
              <w:rPr>
                <w:b/>
                <w:sz w:val="20"/>
                <w:szCs w:val="20"/>
              </w:rPr>
            </w:pPr>
          </w:p>
          <w:p w:rsidR="0027078F" w:rsidRPr="00027D7B" w:rsidRDefault="0027078F">
            <w:pPr>
              <w:rPr>
                <w:b/>
                <w:sz w:val="20"/>
                <w:szCs w:val="20"/>
              </w:rPr>
            </w:pPr>
          </w:p>
          <w:p w:rsidR="0027078F" w:rsidRPr="00027D7B" w:rsidRDefault="0027078F">
            <w:pPr>
              <w:rPr>
                <w:b/>
                <w:sz w:val="20"/>
                <w:szCs w:val="20"/>
              </w:rPr>
            </w:pPr>
          </w:p>
          <w:p w:rsidR="0027078F" w:rsidRPr="00027D7B" w:rsidRDefault="0027078F">
            <w:pPr>
              <w:rPr>
                <w:b/>
                <w:sz w:val="20"/>
                <w:szCs w:val="20"/>
              </w:rPr>
            </w:pPr>
          </w:p>
          <w:p w:rsidR="0027078F" w:rsidRPr="00027D7B" w:rsidRDefault="0027078F">
            <w:pPr>
              <w:rPr>
                <w:b/>
                <w:sz w:val="20"/>
                <w:szCs w:val="20"/>
              </w:rPr>
            </w:pPr>
          </w:p>
          <w:p w:rsidR="0027078F" w:rsidRPr="00027D7B" w:rsidRDefault="0027078F">
            <w:pPr>
              <w:rPr>
                <w:b/>
                <w:sz w:val="20"/>
                <w:szCs w:val="20"/>
              </w:rPr>
            </w:pPr>
          </w:p>
          <w:p w:rsidR="0027078F" w:rsidRPr="00027D7B" w:rsidRDefault="0027078F">
            <w:pPr>
              <w:rPr>
                <w:b/>
                <w:sz w:val="20"/>
                <w:szCs w:val="20"/>
              </w:rPr>
            </w:pPr>
          </w:p>
          <w:p w:rsidR="0027078F" w:rsidRPr="00027D7B" w:rsidRDefault="0027078F">
            <w:pPr>
              <w:rPr>
                <w:sz w:val="20"/>
                <w:szCs w:val="20"/>
              </w:rPr>
            </w:pPr>
            <w:proofErr w:type="spellStart"/>
            <w:r w:rsidRPr="00027D7B">
              <w:rPr>
                <w:b/>
                <w:sz w:val="20"/>
                <w:szCs w:val="20"/>
              </w:rPr>
              <w:t>EQuIP</w:t>
            </w:r>
            <w:proofErr w:type="spellEnd"/>
            <w:r w:rsidRPr="00027D7B">
              <w:rPr>
                <w:b/>
                <w:sz w:val="20"/>
                <w:szCs w:val="20"/>
              </w:rPr>
              <w:t xml:space="preserve"> National</w:t>
            </w:r>
            <w:r w:rsidRPr="00027D7B">
              <w:rPr>
                <w:sz w:val="20"/>
                <w:szCs w:val="20"/>
              </w:rPr>
              <w:t xml:space="preserve"> – 10 NSQHS above plus</w:t>
            </w:r>
          </w:p>
          <w:p w:rsidR="00027D7B" w:rsidRPr="00027D7B" w:rsidRDefault="00027D7B">
            <w:pPr>
              <w:rPr>
                <w:sz w:val="20"/>
                <w:szCs w:val="20"/>
              </w:rPr>
            </w:pPr>
          </w:p>
          <w:p w:rsidR="00027D7B" w:rsidRPr="00027D7B" w:rsidRDefault="00027D7B">
            <w:pPr>
              <w:rPr>
                <w:sz w:val="20"/>
                <w:szCs w:val="20"/>
              </w:rPr>
            </w:pPr>
          </w:p>
          <w:p w:rsidR="00027D7B" w:rsidRPr="00027D7B" w:rsidRDefault="00027D7B">
            <w:pPr>
              <w:rPr>
                <w:sz w:val="20"/>
                <w:szCs w:val="20"/>
              </w:rPr>
            </w:pPr>
          </w:p>
          <w:p w:rsidR="00027D7B" w:rsidRPr="00027D7B" w:rsidRDefault="00027D7B">
            <w:pPr>
              <w:rPr>
                <w:sz w:val="20"/>
                <w:szCs w:val="20"/>
              </w:rPr>
            </w:pPr>
          </w:p>
          <w:p w:rsidR="00027D7B" w:rsidRPr="00027D7B" w:rsidRDefault="00027D7B">
            <w:pPr>
              <w:rPr>
                <w:sz w:val="20"/>
                <w:szCs w:val="20"/>
              </w:rPr>
            </w:pPr>
          </w:p>
          <w:p w:rsidR="00027D7B" w:rsidRPr="00027D7B" w:rsidRDefault="00027D7B">
            <w:pPr>
              <w:rPr>
                <w:sz w:val="20"/>
                <w:szCs w:val="20"/>
              </w:rPr>
            </w:pPr>
          </w:p>
          <w:p w:rsidR="00027D7B" w:rsidRPr="00027D7B" w:rsidRDefault="00027D7B">
            <w:pPr>
              <w:rPr>
                <w:sz w:val="20"/>
                <w:szCs w:val="20"/>
              </w:rPr>
            </w:pPr>
          </w:p>
          <w:p w:rsidR="00027D7B" w:rsidRPr="00027D7B" w:rsidRDefault="00027D7B">
            <w:pPr>
              <w:rPr>
                <w:sz w:val="20"/>
                <w:szCs w:val="20"/>
              </w:rPr>
            </w:pPr>
          </w:p>
          <w:p w:rsidR="00027D7B" w:rsidRPr="00027D7B" w:rsidRDefault="00027D7B">
            <w:pPr>
              <w:rPr>
                <w:sz w:val="20"/>
                <w:szCs w:val="20"/>
              </w:rPr>
            </w:pPr>
          </w:p>
          <w:p w:rsidR="00027D7B" w:rsidRPr="00027D7B" w:rsidRDefault="00027D7B">
            <w:pPr>
              <w:rPr>
                <w:sz w:val="20"/>
                <w:szCs w:val="20"/>
              </w:rPr>
            </w:pPr>
          </w:p>
          <w:p w:rsidR="00027D7B" w:rsidRPr="00027D7B" w:rsidRDefault="00027D7B">
            <w:pPr>
              <w:rPr>
                <w:sz w:val="20"/>
                <w:szCs w:val="20"/>
              </w:rPr>
            </w:pPr>
          </w:p>
          <w:p w:rsidR="00027D7B" w:rsidRPr="00027D7B" w:rsidRDefault="00027D7B">
            <w:pPr>
              <w:rPr>
                <w:sz w:val="20"/>
                <w:szCs w:val="20"/>
              </w:rPr>
            </w:pPr>
          </w:p>
          <w:p w:rsidR="00027D7B" w:rsidRPr="00027D7B" w:rsidRDefault="00027D7B">
            <w:pPr>
              <w:rPr>
                <w:sz w:val="20"/>
                <w:szCs w:val="20"/>
              </w:rPr>
            </w:pPr>
          </w:p>
          <w:p w:rsidR="00027D7B" w:rsidRPr="00027D7B" w:rsidRDefault="00027D7B">
            <w:pPr>
              <w:rPr>
                <w:sz w:val="20"/>
                <w:szCs w:val="20"/>
              </w:rPr>
            </w:pPr>
          </w:p>
          <w:p w:rsidR="00027D7B" w:rsidRPr="00027D7B" w:rsidRDefault="00027D7B">
            <w:pPr>
              <w:rPr>
                <w:sz w:val="20"/>
                <w:szCs w:val="20"/>
              </w:rPr>
            </w:pPr>
          </w:p>
          <w:p w:rsidR="00027D7B" w:rsidRPr="00027D7B" w:rsidRDefault="00027D7B">
            <w:pPr>
              <w:rPr>
                <w:sz w:val="20"/>
                <w:szCs w:val="20"/>
              </w:rPr>
            </w:pPr>
          </w:p>
          <w:p w:rsidR="00027D7B" w:rsidRPr="00027D7B" w:rsidRDefault="00027D7B">
            <w:pPr>
              <w:rPr>
                <w:sz w:val="20"/>
                <w:szCs w:val="20"/>
              </w:rPr>
            </w:pPr>
          </w:p>
          <w:p w:rsidR="00027D7B" w:rsidRPr="00027D7B" w:rsidRDefault="00027D7B">
            <w:pPr>
              <w:rPr>
                <w:sz w:val="20"/>
                <w:szCs w:val="20"/>
              </w:rPr>
            </w:pPr>
          </w:p>
          <w:p w:rsidR="00027D7B" w:rsidRPr="00027D7B" w:rsidRDefault="00027D7B">
            <w:pPr>
              <w:rPr>
                <w:sz w:val="20"/>
                <w:szCs w:val="20"/>
              </w:rPr>
            </w:pPr>
            <w:proofErr w:type="spellStart"/>
            <w:r w:rsidRPr="00027D7B">
              <w:rPr>
                <w:b/>
                <w:sz w:val="20"/>
                <w:szCs w:val="20"/>
              </w:rPr>
              <w:t>EQuIP</w:t>
            </w:r>
            <w:proofErr w:type="spellEnd"/>
            <w:r w:rsidRPr="00027D7B">
              <w:rPr>
                <w:b/>
                <w:sz w:val="20"/>
                <w:szCs w:val="20"/>
              </w:rPr>
              <w:t xml:space="preserve"> National</w:t>
            </w:r>
            <w:r w:rsidRPr="00027D7B">
              <w:rPr>
                <w:sz w:val="20"/>
                <w:szCs w:val="20"/>
              </w:rPr>
              <w:t xml:space="preserve"> – 10 NSQHS above plus</w:t>
            </w:r>
          </w:p>
        </w:tc>
        <w:tc>
          <w:tcPr>
            <w:tcW w:w="10345" w:type="dxa"/>
          </w:tcPr>
          <w:p w:rsidR="0027078F" w:rsidRPr="00027D7B" w:rsidRDefault="0027078F">
            <w:pPr>
              <w:rPr>
                <w:b/>
                <w:sz w:val="20"/>
                <w:szCs w:val="20"/>
              </w:rPr>
            </w:pPr>
            <w:r w:rsidRPr="00027D7B">
              <w:rPr>
                <w:b/>
                <w:sz w:val="20"/>
                <w:szCs w:val="20"/>
              </w:rPr>
              <w:lastRenderedPageBreak/>
              <w:t>11. Service delivery</w:t>
            </w:r>
          </w:p>
          <w:p w:rsidR="0027078F" w:rsidRPr="00027D7B" w:rsidRDefault="0027078F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11.1 the community has information on health services appropriate to its needs</w:t>
            </w:r>
          </w:p>
          <w:p w:rsidR="0027078F" w:rsidRPr="00027D7B" w:rsidRDefault="0027078F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11.2 access and admission/entry to the system of care are prioritized according to healthcare needs</w:t>
            </w:r>
          </w:p>
          <w:p w:rsidR="0027078F" w:rsidRPr="00027D7B" w:rsidRDefault="0027078F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11.3 consumers/patients are informed of the consent process, and they understand and provide consent for their healthcare</w:t>
            </w:r>
          </w:p>
          <w:p w:rsidR="0027078F" w:rsidRPr="00027D7B" w:rsidRDefault="0027078F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11.4 health care and services are evaluated to ensure that they are appropriate and effective</w:t>
            </w:r>
          </w:p>
          <w:p w:rsidR="0027078F" w:rsidRPr="00027D7B" w:rsidRDefault="0027078F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 xml:space="preserve">11.5 the organization meets the needs of consumers/patients and </w:t>
            </w:r>
            <w:proofErr w:type="spellStart"/>
            <w:r w:rsidRPr="00027D7B">
              <w:rPr>
                <w:sz w:val="20"/>
                <w:szCs w:val="20"/>
              </w:rPr>
              <w:t>carers</w:t>
            </w:r>
            <w:proofErr w:type="spellEnd"/>
            <w:r w:rsidRPr="00027D7B">
              <w:rPr>
                <w:sz w:val="20"/>
                <w:szCs w:val="20"/>
              </w:rPr>
              <w:t xml:space="preserve"> with diverse needs and from diverse backgrounds</w:t>
            </w:r>
          </w:p>
          <w:p w:rsidR="0027078F" w:rsidRPr="00027D7B" w:rsidRDefault="0027078F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 xml:space="preserve">11.6 better health and wellbeing are promoted by the organization for consumers/patients, staff, </w:t>
            </w:r>
            <w:proofErr w:type="spellStart"/>
            <w:r w:rsidRPr="00027D7B">
              <w:rPr>
                <w:sz w:val="20"/>
                <w:szCs w:val="20"/>
              </w:rPr>
              <w:t>carers</w:t>
            </w:r>
            <w:proofErr w:type="spellEnd"/>
            <w:r w:rsidRPr="00027D7B">
              <w:rPr>
                <w:sz w:val="20"/>
                <w:szCs w:val="20"/>
              </w:rPr>
              <w:t xml:space="preserve"> and the wider community</w:t>
            </w:r>
          </w:p>
        </w:tc>
      </w:tr>
      <w:tr w:rsidR="0027078F" w:rsidTr="00FE43EA">
        <w:tc>
          <w:tcPr>
            <w:tcW w:w="2605" w:type="dxa"/>
            <w:vMerge/>
          </w:tcPr>
          <w:p w:rsidR="0027078F" w:rsidRPr="00027D7B" w:rsidRDefault="0027078F">
            <w:pPr>
              <w:rPr>
                <w:b/>
                <w:sz w:val="20"/>
                <w:szCs w:val="20"/>
              </w:rPr>
            </w:pPr>
          </w:p>
        </w:tc>
        <w:tc>
          <w:tcPr>
            <w:tcW w:w="10345" w:type="dxa"/>
          </w:tcPr>
          <w:p w:rsidR="0027078F" w:rsidRPr="00027D7B" w:rsidRDefault="0027078F" w:rsidP="000D5997">
            <w:pPr>
              <w:rPr>
                <w:b/>
                <w:sz w:val="20"/>
                <w:szCs w:val="20"/>
              </w:rPr>
            </w:pPr>
            <w:r w:rsidRPr="00027D7B">
              <w:rPr>
                <w:b/>
                <w:sz w:val="20"/>
                <w:szCs w:val="20"/>
              </w:rPr>
              <w:t>12. Provision of care</w:t>
            </w:r>
          </w:p>
          <w:p w:rsidR="0027078F" w:rsidRPr="00027D7B" w:rsidRDefault="0027078F" w:rsidP="000D5997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12.1 assessment and care planning ensure that current and ongoing needs of the consumer/patient are identified</w:t>
            </w:r>
          </w:p>
          <w:p w:rsidR="0027078F" w:rsidRPr="00027D7B" w:rsidRDefault="0027078F" w:rsidP="000D5997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12.2 the organization ensures that the nutritional needs of consumers/patients are met</w:t>
            </w:r>
          </w:p>
          <w:p w:rsidR="0027078F" w:rsidRPr="00027D7B" w:rsidRDefault="0027078F" w:rsidP="000D5997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12.3 systems for ongoing care and discharge/transfer are coordinated and effective and meet the needs of the consumer/patient</w:t>
            </w:r>
          </w:p>
          <w:p w:rsidR="0027078F" w:rsidRPr="00027D7B" w:rsidRDefault="0027078F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lastRenderedPageBreak/>
              <w:t xml:space="preserve">12.4 the care of dying and deceased consumers/patients is managed with dignity and comfort and family and </w:t>
            </w:r>
            <w:proofErr w:type="spellStart"/>
            <w:r w:rsidRPr="00027D7B">
              <w:rPr>
                <w:sz w:val="20"/>
                <w:szCs w:val="20"/>
              </w:rPr>
              <w:t>carers</w:t>
            </w:r>
            <w:proofErr w:type="spellEnd"/>
            <w:r w:rsidRPr="00027D7B">
              <w:rPr>
                <w:sz w:val="20"/>
                <w:szCs w:val="20"/>
              </w:rPr>
              <w:t xml:space="preserve"> are supported</w:t>
            </w:r>
          </w:p>
        </w:tc>
      </w:tr>
      <w:tr w:rsidR="0027078F" w:rsidTr="00FE43EA">
        <w:tc>
          <w:tcPr>
            <w:tcW w:w="2605" w:type="dxa"/>
            <w:vMerge/>
          </w:tcPr>
          <w:p w:rsidR="0027078F" w:rsidRPr="00027D7B" w:rsidRDefault="0027078F">
            <w:pPr>
              <w:rPr>
                <w:b/>
                <w:sz w:val="20"/>
                <w:szCs w:val="20"/>
              </w:rPr>
            </w:pPr>
          </w:p>
        </w:tc>
        <w:tc>
          <w:tcPr>
            <w:tcW w:w="10345" w:type="dxa"/>
          </w:tcPr>
          <w:p w:rsidR="0027078F" w:rsidRPr="00027D7B" w:rsidRDefault="0027078F" w:rsidP="0012258B">
            <w:pPr>
              <w:rPr>
                <w:b/>
                <w:sz w:val="20"/>
                <w:szCs w:val="20"/>
              </w:rPr>
            </w:pPr>
            <w:r w:rsidRPr="00027D7B">
              <w:rPr>
                <w:b/>
                <w:sz w:val="20"/>
                <w:szCs w:val="20"/>
              </w:rPr>
              <w:t>13. Workforce Planning and Management</w:t>
            </w:r>
          </w:p>
          <w:p w:rsidR="0027078F" w:rsidRPr="00027D7B" w:rsidRDefault="0027078F" w:rsidP="0012258B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 xml:space="preserve">13.1 workforce planning supports the </w:t>
            </w:r>
            <w:proofErr w:type="spellStart"/>
            <w:r w:rsidRPr="00027D7B">
              <w:rPr>
                <w:sz w:val="20"/>
                <w:szCs w:val="20"/>
              </w:rPr>
              <w:t>organisation’s</w:t>
            </w:r>
            <w:proofErr w:type="spellEnd"/>
            <w:r w:rsidRPr="00027D7B">
              <w:rPr>
                <w:sz w:val="20"/>
                <w:szCs w:val="20"/>
              </w:rPr>
              <w:t xml:space="preserve"> current and future ability to address needs</w:t>
            </w:r>
          </w:p>
          <w:p w:rsidR="0027078F" w:rsidRPr="00027D7B" w:rsidRDefault="0027078F" w:rsidP="0012258B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13.2 the recruitment, selection and appointment system ensures that the skill mix and competence of staff, and mix of volunteers, meets the needs of the organization</w:t>
            </w:r>
          </w:p>
          <w:p w:rsidR="0027078F" w:rsidRPr="00027D7B" w:rsidRDefault="0027078F" w:rsidP="0012258B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13.3 the continuing employment and development system ensures the competence of staff and volunteers</w:t>
            </w:r>
          </w:p>
          <w:p w:rsidR="0027078F" w:rsidRPr="00027D7B" w:rsidRDefault="0027078F" w:rsidP="000D5997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13.4 employee support systems and workplace relations assist the organization to achieve its goals</w:t>
            </w:r>
          </w:p>
        </w:tc>
      </w:tr>
      <w:tr w:rsidR="0027078F" w:rsidTr="00FE43EA">
        <w:tc>
          <w:tcPr>
            <w:tcW w:w="2605" w:type="dxa"/>
            <w:vMerge/>
          </w:tcPr>
          <w:p w:rsidR="0027078F" w:rsidRPr="00027D7B" w:rsidRDefault="0027078F">
            <w:pPr>
              <w:rPr>
                <w:b/>
                <w:sz w:val="20"/>
                <w:szCs w:val="20"/>
              </w:rPr>
            </w:pPr>
          </w:p>
        </w:tc>
        <w:tc>
          <w:tcPr>
            <w:tcW w:w="10345" w:type="dxa"/>
          </w:tcPr>
          <w:p w:rsidR="0027078F" w:rsidRPr="00027D7B" w:rsidRDefault="0027078F" w:rsidP="0012258B">
            <w:pPr>
              <w:rPr>
                <w:b/>
                <w:sz w:val="20"/>
                <w:szCs w:val="20"/>
              </w:rPr>
            </w:pPr>
            <w:r w:rsidRPr="00027D7B">
              <w:rPr>
                <w:b/>
                <w:sz w:val="20"/>
                <w:szCs w:val="20"/>
              </w:rPr>
              <w:t>14. Information Management</w:t>
            </w:r>
          </w:p>
          <w:p w:rsidR="0027078F" w:rsidRPr="00027D7B" w:rsidRDefault="0027078F" w:rsidP="0012258B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 xml:space="preserve">14.1 health records management systems support the collection of information and meet the consumer/patient and </w:t>
            </w:r>
            <w:proofErr w:type="spellStart"/>
            <w:r w:rsidRPr="00027D7B">
              <w:rPr>
                <w:sz w:val="20"/>
                <w:szCs w:val="20"/>
              </w:rPr>
              <w:t>organisation’s</w:t>
            </w:r>
            <w:proofErr w:type="spellEnd"/>
            <w:r w:rsidRPr="00027D7B">
              <w:rPr>
                <w:sz w:val="20"/>
                <w:szCs w:val="20"/>
              </w:rPr>
              <w:t xml:space="preserve"> needs</w:t>
            </w:r>
          </w:p>
          <w:p w:rsidR="0027078F" w:rsidRPr="00027D7B" w:rsidRDefault="0027078F" w:rsidP="0012258B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 xml:space="preserve">14.2 corporate records management systems support the collection of information and meet the </w:t>
            </w:r>
            <w:proofErr w:type="spellStart"/>
            <w:r w:rsidRPr="00027D7B">
              <w:rPr>
                <w:sz w:val="20"/>
                <w:szCs w:val="20"/>
              </w:rPr>
              <w:t>organisation’s</w:t>
            </w:r>
            <w:proofErr w:type="spellEnd"/>
            <w:r w:rsidRPr="00027D7B">
              <w:rPr>
                <w:sz w:val="20"/>
                <w:szCs w:val="20"/>
              </w:rPr>
              <w:t xml:space="preserve"> needs</w:t>
            </w:r>
          </w:p>
          <w:p w:rsidR="0027078F" w:rsidRPr="00027D7B" w:rsidRDefault="0027078F" w:rsidP="0012258B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14.3 data and information are collected, stored and used for strategic, operational and service improvement purposes</w:t>
            </w:r>
          </w:p>
          <w:p w:rsidR="0027078F" w:rsidRPr="00027D7B" w:rsidRDefault="0027078F" w:rsidP="0012258B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14.4 the organization has an integrated approach to the planning, use and management of information and communication technology (ICT)</w:t>
            </w:r>
          </w:p>
        </w:tc>
      </w:tr>
      <w:tr w:rsidR="0027078F" w:rsidTr="00FE43EA">
        <w:tc>
          <w:tcPr>
            <w:tcW w:w="2605" w:type="dxa"/>
            <w:vMerge/>
          </w:tcPr>
          <w:p w:rsidR="0027078F" w:rsidRPr="00027D7B" w:rsidRDefault="0027078F">
            <w:pPr>
              <w:rPr>
                <w:b/>
                <w:sz w:val="20"/>
                <w:szCs w:val="20"/>
              </w:rPr>
            </w:pPr>
          </w:p>
        </w:tc>
        <w:tc>
          <w:tcPr>
            <w:tcW w:w="10345" w:type="dxa"/>
          </w:tcPr>
          <w:p w:rsidR="0027078F" w:rsidRPr="00027D7B" w:rsidRDefault="0027078F" w:rsidP="0012258B">
            <w:pPr>
              <w:rPr>
                <w:b/>
                <w:sz w:val="20"/>
                <w:szCs w:val="20"/>
              </w:rPr>
            </w:pPr>
            <w:r w:rsidRPr="00027D7B">
              <w:rPr>
                <w:b/>
                <w:sz w:val="20"/>
                <w:szCs w:val="20"/>
              </w:rPr>
              <w:t>15. Corporate Systems and Safety</w:t>
            </w:r>
          </w:p>
          <w:p w:rsidR="0027078F" w:rsidRPr="00027D7B" w:rsidRDefault="0027078F" w:rsidP="0012258B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15.1 the organization provides quality, safe health care and services through strategic and operational planning and development</w:t>
            </w:r>
          </w:p>
          <w:p w:rsidR="0027078F" w:rsidRPr="00027D7B" w:rsidRDefault="0027078F" w:rsidP="0012258B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15.2 governance is assisted by formal structures and delegation practices within the organization</w:t>
            </w:r>
          </w:p>
          <w:p w:rsidR="0027078F" w:rsidRPr="00027D7B" w:rsidRDefault="0027078F" w:rsidP="0012258B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15.3 external service providers are managed to maximize quality, safe health care and service delivery</w:t>
            </w:r>
          </w:p>
          <w:p w:rsidR="0027078F" w:rsidRPr="00027D7B" w:rsidRDefault="0027078F" w:rsidP="0012258B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 xml:space="preserve">15.4 the </w:t>
            </w:r>
            <w:proofErr w:type="spellStart"/>
            <w:r w:rsidRPr="00027D7B">
              <w:rPr>
                <w:sz w:val="20"/>
                <w:szCs w:val="20"/>
              </w:rPr>
              <w:t>organisation’s</w:t>
            </w:r>
            <w:proofErr w:type="spellEnd"/>
            <w:r w:rsidRPr="00027D7B">
              <w:rPr>
                <w:sz w:val="20"/>
                <w:szCs w:val="20"/>
              </w:rPr>
              <w:t xml:space="preserve"> research program develops the body of knowledge, protects staff and consumers/patients and has processes to appropriately manage the organizational risk</w:t>
            </w:r>
          </w:p>
          <w:p w:rsidR="0027078F" w:rsidRPr="00027D7B" w:rsidRDefault="0027078F" w:rsidP="0012258B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15.5 safety management systems ensure the safety and wellbeing of consumers/patients, staff, visitors and contractors</w:t>
            </w:r>
          </w:p>
          <w:p w:rsidR="0027078F" w:rsidRPr="00027D7B" w:rsidRDefault="0027078F" w:rsidP="0012258B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15.6 buildings, signage, plant, medical devised, equipment, supplies, utilities and consumables are managed safely and used efficiently and effectively</w:t>
            </w:r>
          </w:p>
          <w:p w:rsidR="0027078F" w:rsidRPr="00027D7B" w:rsidRDefault="0027078F" w:rsidP="0012258B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15.7 emergency and disaster management supports safe practice and a safe environment</w:t>
            </w:r>
          </w:p>
          <w:p w:rsidR="0027078F" w:rsidRPr="00027D7B" w:rsidRDefault="0027078F" w:rsidP="0012258B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15.8 security management supports safe practice and a safe environment</w:t>
            </w:r>
          </w:p>
          <w:p w:rsidR="0027078F" w:rsidRPr="00027D7B" w:rsidRDefault="0027078F" w:rsidP="0012258B">
            <w:p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15.9 waste and environmental management supports safe practice and a safe and sustainable environment</w:t>
            </w:r>
          </w:p>
        </w:tc>
      </w:tr>
      <w:tr w:rsidR="000D5997" w:rsidTr="00FE43EA">
        <w:tc>
          <w:tcPr>
            <w:tcW w:w="2605" w:type="dxa"/>
            <w:vMerge w:val="restart"/>
          </w:tcPr>
          <w:p w:rsidR="000D5997" w:rsidRPr="00027D7B" w:rsidRDefault="000D5997">
            <w:pPr>
              <w:rPr>
                <w:sz w:val="20"/>
                <w:szCs w:val="20"/>
              </w:rPr>
            </w:pPr>
          </w:p>
          <w:p w:rsidR="000D5997" w:rsidRPr="00027D7B" w:rsidRDefault="000D5997">
            <w:pPr>
              <w:rPr>
                <w:sz w:val="20"/>
                <w:szCs w:val="20"/>
              </w:rPr>
            </w:pPr>
          </w:p>
          <w:p w:rsidR="000D5997" w:rsidRPr="00027D7B" w:rsidRDefault="000D5997">
            <w:pPr>
              <w:rPr>
                <w:sz w:val="20"/>
                <w:szCs w:val="20"/>
              </w:rPr>
            </w:pPr>
          </w:p>
          <w:p w:rsidR="000D5997" w:rsidRPr="00027D7B" w:rsidRDefault="000D5997">
            <w:pPr>
              <w:rPr>
                <w:sz w:val="20"/>
                <w:szCs w:val="20"/>
              </w:rPr>
            </w:pPr>
          </w:p>
          <w:p w:rsidR="000D5997" w:rsidRPr="00027D7B" w:rsidRDefault="000D5997">
            <w:pPr>
              <w:rPr>
                <w:sz w:val="20"/>
                <w:szCs w:val="20"/>
              </w:rPr>
            </w:pPr>
          </w:p>
          <w:p w:rsidR="000D5997" w:rsidRPr="00027D7B" w:rsidRDefault="000D5997">
            <w:pPr>
              <w:rPr>
                <w:sz w:val="20"/>
                <w:szCs w:val="20"/>
              </w:rPr>
            </w:pPr>
          </w:p>
          <w:p w:rsidR="000D5997" w:rsidRPr="00027D7B" w:rsidRDefault="000D5997">
            <w:pPr>
              <w:rPr>
                <w:sz w:val="20"/>
                <w:szCs w:val="20"/>
              </w:rPr>
            </w:pPr>
          </w:p>
          <w:p w:rsidR="000D5997" w:rsidRPr="00027D7B" w:rsidRDefault="000D5997">
            <w:pPr>
              <w:rPr>
                <w:sz w:val="20"/>
                <w:szCs w:val="20"/>
              </w:rPr>
            </w:pPr>
          </w:p>
          <w:p w:rsidR="000D5997" w:rsidRPr="00027D7B" w:rsidRDefault="000D5997">
            <w:pPr>
              <w:rPr>
                <w:b/>
                <w:sz w:val="20"/>
                <w:szCs w:val="20"/>
              </w:rPr>
            </w:pPr>
            <w:r w:rsidRPr="00027D7B">
              <w:rPr>
                <w:b/>
                <w:sz w:val="20"/>
                <w:szCs w:val="20"/>
              </w:rPr>
              <w:t>Home Common Care Standards</w:t>
            </w:r>
          </w:p>
        </w:tc>
        <w:tc>
          <w:tcPr>
            <w:tcW w:w="10345" w:type="dxa"/>
          </w:tcPr>
          <w:p w:rsidR="000D5997" w:rsidRPr="00027D7B" w:rsidRDefault="000D5997" w:rsidP="00FE43E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27D7B">
              <w:rPr>
                <w:b/>
                <w:sz w:val="20"/>
                <w:szCs w:val="20"/>
              </w:rPr>
              <w:t>Effective Management</w:t>
            </w:r>
          </w:p>
          <w:p w:rsidR="000D5997" w:rsidRPr="00027D7B" w:rsidRDefault="000D5997" w:rsidP="00FE43EA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Corporate governance</w:t>
            </w:r>
          </w:p>
          <w:p w:rsidR="000D5997" w:rsidRPr="00027D7B" w:rsidRDefault="000D5997" w:rsidP="00FE43EA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Regulatory compliance</w:t>
            </w:r>
          </w:p>
          <w:p w:rsidR="000D5997" w:rsidRPr="00027D7B" w:rsidRDefault="000D5997" w:rsidP="00FE43EA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Information management systems</w:t>
            </w:r>
          </w:p>
          <w:p w:rsidR="000D5997" w:rsidRPr="00027D7B" w:rsidRDefault="000D5997" w:rsidP="00FE43EA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Community understanding and engagement</w:t>
            </w:r>
          </w:p>
          <w:p w:rsidR="000D5997" w:rsidRPr="00027D7B" w:rsidRDefault="000D5997" w:rsidP="00FE43EA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Continuous improvement</w:t>
            </w:r>
          </w:p>
          <w:p w:rsidR="000D5997" w:rsidRPr="00027D7B" w:rsidRDefault="000D5997" w:rsidP="00FE43EA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Risk management</w:t>
            </w:r>
          </w:p>
          <w:p w:rsidR="000D5997" w:rsidRPr="00027D7B" w:rsidRDefault="000D5997" w:rsidP="00FE43EA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Human resource management</w:t>
            </w:r>
          </w:p>
          <w:p w:rsidR="000D5997" w:rsidRPr="00027D7B" w:rsidRDefault="000D5997" w:rsidP="00FE43EA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Physical resources</w:t>
            </w:r>
          </w:p>
        </w:tc>
      </w:tr>
      <w:tr w:rsidR="000D5997" w:rsidTr="00FE43EA">
        <w:tc>
          <w:tcPr>
            <w:tcW w:w="2605" w:type="dxa"/>
            <w:vMerge/>
          </w:tcPr>
          <w:p w:rsidR="000D5997" w:rsidRPr="00027D7B" w:rsidRDefault="000D5997">
            <w:pPr>
              <w:rPr>
                <w:sz w:val="20"/>
                <w:szCs w:val="20"/>
              </w:rPr>
            </w:pPr>
          </w:p>
        </w:tc>
        <w:tc>
          <w:tcPr>
            <w:tcW w:w="10345" w:type="dxa"/>
          </w:tcPr>
          <w:p w:rsidR="000D5997" w:rsidRPr="00027D7B" w:rsidRDefault="000D5997" w:rsidP="00FE43E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27D7B">
              <w:rPr>
                <w:b/>
                <w:sz w:val="20"/>
                <w:szCs w:val="20"/>
              </w:rPr>
              <w:t>Appropriate access and service delivery</w:t>
            </w:r>
          </w:p>
          <w:p w:rsidR="000D5997" w:rsidRPr="00027D7B" w:rsidRDefault="000D5997" w:rsidP="00FE43EA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Service access</w:t>
            </w:r>
          </w:p>
          <w:p w:rsidR="000D5997" w:rsidRPr="00027D7B" w:rsidRDefault="000D5997" w:rsidP="00FE43EA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Assessment</w:t>
            </w:r>
          </w:p>
          <w:p w:rsidR="000D5997" w:rsidRPr="00027D7B" w:rsidRDefault="000D5997" w:rsidP="00FE43EA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Care plan development and delivery</w:t>
            </w:r>
          </w:p>
          <w:p w:rsidR="000D5997" w:rsidRPr="00027D7B" w:rsidRDefault="000D5997" w:rsidP="00FE43EA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Service user reassessment</w:t>
            </w:r>
          </w:p>
          <w:p w:rsidR="000D5997" w:rsidRPr="00027D7B" w:rsidRDefault="000D5997" w:rsidP="00FE43EA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lastRenderedPageBreak/>
              <w:t>Service user referral</w:t>
            </w:r>
          </w:p>
        </w:tc>
      </w:tr>
      <w:tr w:rsidR="000D5997" w:rsidTr="00FE43EA">
        <w:tc>
          <w:tcPr>
            <w:tcW w:w="2605" w:type="dxa"/>
            <w:vMerge/>
          </w:tcPr>
          <w:p w:rsidR="000D5997" w:rsidRPr="00027D7B" w:rsidRDefault="000D5997">
            <w:pPr>
              <w:rPr>
                <w:sz w:val="20"/>
                <w:szCs w:val="20"/>
              </w:rPr>
            </w:pPr>
          </w:p>
        </w:tc>
        <w:tc>
          <w:tcPr>
            <w:tcW w:w="10345" w:type="dxa"/>
          </w:tcPr>
          <w:p w:rsidR="000D5997" w:rsidRPr="00027D7B" w:rsidRDefault="000D5997" w:rsidP="000D5997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27D7B">
              <w:rPr>
                <w:b/>
                <w:sz w:val="20"/>
                <w:szCs w:val="20"/>
              </w:rPr>
              <w:t>Service user rights and responsibilities</w:t>
            </w:r>
          </w:p>
          <w:p w:rsidR="000D5997" w:rsidRPr="00027D7B" w:rsidRDefault="000D5997" w:rsidP="000D5997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Information provision</w:t>
            </w:r>
          </w:p>
          <w:p w:rsidR="000D5997" w:rsidRPr="00027D7B" w:rsidRDefault="000D5997" w:rsidP="000D5997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Privacy and confidentiality</w:t>
            </w:r>
          </w:p>
          <w:p w:rsidR="000D5997" w:rsidRPr="00027D7B" w:rsidRDefault="000D5997" w:rsidP="000D5997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Complaints and service user feedback</w:t>
            </w:r>
          </w:p>
          <w:p w:rsidR="000D5997" w:rsidRPr="00027D7B" w:rsidRDefault="000D5997" w:rsidP="000D5997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Advocacy</w:t>
            </w:r>
          </w:p>
          <w:p w:rsidR="000D5997" w:rsidRPr="00027D7B" w:rsidRDefault="000D5997" w:rsidP="000D5997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Independence</w:t>
            </w:r>
          </w:p>
        </w:tc>
      </w:tr>
      <w:tr w:rsidR="0027078F" w:rsidTr="00FE43EA">
        <w:tc>
          <w:tcPr>
            <w:tcW w:w="2605" w:type="dxa"/>
            <w:vMerge w:val="restart"/>
          </w:tcPr>
          <w:p w:rsidR="0027078F" w:rsidRPr="00027D7B" w:rsidRDefault="0027078F">
            <w:pPr>
              <w:rPr>
                <w:sz w:val="20"/>
                <w:szCs w:val="20"/>
              </w:rPr>
            </w:pPr>
          </w:p>
          <w:p w:rsidR="0027078F" w:rsidRPr="00027D7B" w:rsidRDefault="0027078F">
            <w:pPr>
              <w:rPr>
                <w:sz w:val="20"/>
                <w:szCs w:val="20"/>
              </w:rPr>
            </w:pPr>
          </w:p>
          <w:p w:rsidR="0027078F" w:rsidRPr="00027D7B" w:rsidRDefault="0027078F">
            <w:pPr>
              <w:rPr>
                <w:sz w:val="20"/>
                <w:szCs w:val="20"/>
              </w:rPr>
            </w:pPr>
          </w:p>
          <w:p w:rsidR="0027078F" w:rsidRPr="00027D7B" w:rsidRDefault="0027078F">
            <w:pPr>
              <w:rPr>
                <w:sz w:val="20"/>
                <w:szCs w:val="20"/>
              </w:rPr>
            </w:pPr>
          </w:p>
          <w:p w:rsidR="0027078F" w:rsidRPr="00027D7B" w:rsidRDefault="0027078F">
            <w:pPr>
              <w:rPr>
                <w:sz w:val="20"/>
                <w:szCs w:val="20"/>
              </w:rPr>
            </w:pPr>
          </w:p>
          <w:p w:rsidR="0027078F" w:rsidRPr="00027D7B" w:rsidRDefault="0027078F">
            <w:pPr>
              <w:rPr>
                <w:sz w:val="20"/>
                <w:szCs w:val="20"/>
              </w:rPr>
            </w:pPr>
          </w:p>
          <w:p w:rsidR="0027078F" w:rsidRPr="00027D7B" w:rsidRDefault="0027078F">
            <w:pPr>
              <w:rPr>
                <w:sz w:val="20"/>
                <w:szCs w:val="20"/>
              </w:rPr>
            </w:pPr>
          </w:p>
          <w:p w:rsidR="0027078F" w:rsidRPr="00027D7B" w:rsidRDefault="0027078F">
            <w:pPr>
              <w:rPr>
                <w:sz w:val="20"/>
                <w:szCs w:val="20"/>
              </w:rPr>
            </w:pPr>
          </w:p>
          <w:p w:rsidR="0027078F" w:rsidRPr="00027D7B" w:rsidRDefault="0027078F">
            <w:pPr>
              <w:rPr>
                <w:b/>
                <w:sz w:val="20"/>
                <w:szCs w:val="20"/>
              </w:rPr>
            </w:pPr>
            <w:r w:rsidRPr="00027D7B">
              <w:rPr>
                <w:b/>
                <w:sz w:val="20"/>
                <w:szCs w:val="20"/>
              </w:rPr>
              <w:t>Department of Human Services Standards Policy</w:t>
            </w:r>
          </w:p>
        </w:tc>
        <w:tc>
          <w:tcPr>
            <w:tcW w:w="10345" w:type="dxa"/>
          </w:tcPr>
          <w:p w:rsidR="0027078F" w:rsidRPr="00027D7B" w:rsidRDefault="0027078F" w:rsidP="0027078F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027D7B">
              <w:rPr>
                <w:b/>
                <w:sz w:val="20"/>
                <w:szCs w:val="20"/>
              </w:rPr>
              <w:t>Empowerment</w:t>
            </w:r>
          </w:p>
          <w:p w:rsidR="0027078F" w:rsidRPr="00027D7B" w:rsidRDefault="0027078F" w:rsidP="0027078F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People understand their rights and responsibilities</w:t>
            </w:r>
          </w:p>
          <w:p w:rsidR="0027078F" w:rsidRPr="00027D7B" w:rsidRDefault="0027078F" w:rsidP="0027078F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People exercise their rights and responsibilities</w:t>
            </w:r>
          </w:p>
        </w:tc>
      </w:tr>
      <w:tr w:rsidR="0027078F" w:rsidTr="00FE43EA">
        <w:tc>
          <w:tcPr>
            <w:tcW w:w="2605" w:type="dxa"/>
            <w:vMerge/>
          </w:tcPr>
          <w:p w:rsidR="0027078F" w:rsidRPr="00027D7B" w:rsidRDefault="0027078F">
            <w:pPr>
              <w:rPr>
                <w:sz w:val="20"/>
                <w:szCs w:val="20"/>
              </w:rPr>
            </w:pPr>
          </w:p>
        </w:tc>
        <w:tc>
          <w:tcPr>
            <w:tcW w:w="10345" w:type="dxa"/>
          </w:tcPr>
          <w:p w:rsidR="0027078F" w:rsidRPr="00027D7B" w:rsidRDefault="0027078F" w:rsidP="0027078F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027D7B">
              <w:rPr>
                <w:b/>
                <w:sz w:val="20"/>
                <w:szCs w:val="20"/>
              </w:rPr>
              <w:t>Access and Engagement</w:t>
            </w:r>
          </w:p>
          <w:p w:rsidR="0027078F" w:rsidRPr="00027D7B" w:rsidRDefault="0027078F" w:rsidP="0027078F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services have a clear and accessible point of contact</w:t>
            </w:r>
          </w:p>
          <w:p w:rsidR="0027078F" w:rsidRPr="00027D7B" w:rsidRDefault="0027078F" w:rsidP="0027078F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services are delivered in a fair, equitable and transparent manner</w:t>
            </w:r>
          </w:p>
          <w:p w:rsidR="0027078F" w:rsidRPr="00027D7B" w:rsidRDefault="0027078F" w:rsidP="0027078F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people access services most appropriate to their needs through timely, responsive service integration and referral</w:t>
            </w:r>
          </w:p>
        </w:tc>
      </w:tr>
      <w:tr w:rsidR="0027078F" w:rsidTr="00FE43EA">
        <w:tc>
          <w:tcPr>
            <w:tcW w:w="2605" w:type="dxa"/>
            <w:vMerge/>
          </w:tcPr>
          <w:p w:rsidR="0027078F" w:rsidRPr="00027D7B" w:rsidRDefault="0027078F">
            <w:pPr>
              <w:rPr>
                <w:sz w:val="20"/>
                <w:szCs w:val="20"/>
              </w:rPr>
            </w:pPr>
          </w:p>
        </w:tc>
        <w:tc>
          <w:tcPr>
            <w:tcW w:w="10345" w:type="dxa"/>
          </w:tcPr>
          <w:p w:rsidR="0027078F" w:rsidRPr="00027D7B" w:rsidRDefault="0027078F" w:rsidP="0027078F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027D7B">
              <w:rPr>
                <w:b/>
                <w:sz w:val="20"/>
                <w:szCs w:val="20"/>
              </w:rPr>
              <w:t>Wellbeing</w:t>
            </w:r>
          </w:p>
          <w:p w:rsidR="0027078F" w:rsidRPr="00027D7B" w:rsidRDefault="0027078F" w:rsidP="0027078F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services adopt a strengths-based and early intervention approach to service delivery that enhances people’s wellbeing</w:t>
            </w:r>
          </w:p>
          <w:p w:rsidR="0027078F" w:rsidRPr="00027D7B" w:rsidRDefault="0027078F" w:rsidP="0027078F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people actively participate in an assessment of their strengths, risk, wants and needs</w:t>
            </w:r>
          </w:p>
          <w:p w:rsidR="0027078F" w:rsidRPr="00027D7B" w:rsidRDefault="0027078F" w:rsidP="0027078F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proofErr w:type="gramStart"/>
            <w:r w:rsidRPr="00027D7B">
              <w:rPr>
                <w:sz w:val="20"/>
                <w:szCs w:val="20"/>
              </w:rPr>
              <w:t>all</w:t>
            </w:r>
            <w:proofErr w:type="gramEnd"/>
            <w:r w:rsidRPr="00027D7B">
              <w:rPr>
                <w:sz w:val="20"/>
                <w:szCs w:val="20"/>
              </w:rPr>
              <w:t xml:space="preserve"> people  have a goal-oriented plan documented and implemented.  This plan includes strategies to achieve stated goals</w:t>
            </w:r>
          </w:p>
          <w:p w:rsidR="0027078F" w:rsidRPr="00027D7B" w:rsidRDefault="0027078F" w:rsidP="0027078F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proofErr w:type="gramStart"/>
            <w:r w:rsidRPr="00027D7B">
              <w:rPr>
                <w:sz w:val="20"/>
                <w:szCs w:val="20"/>
              </w:rPr>
              <w:t>each</w:t>
            </w:r>
            <w:proofErr w:type="gramEnd"/>
            <w:r w:rsidRPr="00027D7B">
              <w:rPr>
                <w:sz w:val="20"/>
                <w:szCs w:val="20"/>
              </w:rPr>
              <w:t xml:space="preserve"> person’s assessments and plans are regularly reviewed, evaluated and updated.  Exit/transition planning occurs as appropriate</w:t>
            </w:r>
          </w:p>
          <w:p w:rsidR="0027078F" w:rsidRPr="00027D7B" w:rsidRDefault="0027078F" w:rsidP="0027078F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services are provided in a safe environment for all people, free from abuse, neglect, violence and/or preventable injury</w:t>
            </w:r>
          </w:p>
        </w:tc>
      </w:tr>
      <w:tr w:rsidR="0027078F" w:rsidTr="00FE43EA">
        <w:tc>
          <w:tcPr>
            <w:tcW w:w="2605" w:type="dxa"/>
            <w:vMerge/>
          </w:tcPr>
          <w:p w:rsidR="0027078F" w:rsidRPr="00027D7B" w:rsidRDefault="0027078F">
            <w:pPr>
              <w:rPr>
                <w:sz w:val="20"/>
                <w:szCs w:val="20"/>
              </w:rPr>
            </w:pPr>
          </w:p>
        </w:tc>
        <w:tc>
          <w:tcPr>
            <w:tcW w:w="10345" w:type="dxa"/>
          </w:tcPr>
          <w:p w:rsidR="0027078F" w:rsidRPr="00027D7B" w:rsidRDefault="0027078F" w:rsidP="0027078F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027D7B">
              <w:rPr>
                <w:b/>
                <w:sz w:val="20"/>
                <w:szCs w:val="20"/>
              </w:rPr>
              <w:t>Participation</w:t>
            </w:r>
          </w:p>
          <w:p w:rsidR="0027078F" w:rsidRPr="00027D7B" w:rsidRDefault="0027078F" w:rsidP="0027078F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people exercise choice and control in service delivery and life decisions</w:t>
            </w:r>
          </w:p>
          <w:p w:rsidR="0027078F" w:rsidRPr="00027D7B" w:rsidRDefault="0027078F" w:rsidP="0027078F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people actively participate in their community by identifying goals and pursuing opportunities including those related to health, education, training and employment</w:t>
            </w:r>
          </w:p>
          <w:p w:rsidR="0027078F" w:rsidRPr="00027D7B" w:rsidRDefault="0027078F" w:rsidP="0027078F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people maintain connections with family and friends, as appropriate</w:t>
            </w:r>
          </w:p>
          <w:p w:rsidR="0027078F" w:rsidRPr="00027D7B" w:rsidRDefault="0027078F" w:rsidP="0027078F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people maintain and strengthen connection to their Aboriginal and Torres Strait Islander culture and community</w:t>
            </w:r>
          </w:p>
          <w:p w:rsidR="0027078F" w:rsidRPr="00027D7B" w:rsidRDefault="0027078F" w:rsidP="0027078F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people maintain and strengthen their cultural, spiritual, and language connections</w:t>
            </w:r>
          </w:p>
          <w:p w:rsidR="0027078F" w:rsidRPr="00027D7B" w:rsidRDefault="0027078F" w:rsidP="0027078F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027D7B">
              <w:rPr>
                <w:sz w:val="20"/>
                <w:szCs w:val="20"/>
              </w:rPr>
              <w:t>people develop independent life skills</w:t>
            </w:r>
          </w:p>
        </w:tc>
      </w:tr>
    </w:tbl>
    <w:p w:rsidR="00FE43EA" w:rsidRDefault="00FE43EA"/>
    <w:sectPr w:rsidR="00FE43EA" w:rsidSect="00C7294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67D" w:rsidRDefault="0083267D" w:rsidP="00BF7140">
      <w:pPr>
        <w:spacing w:after="0" w:line="240" w:lineRule="auto"/>
      </w:pPr>
      <w:r>
        <w:separator/>
      </w:r>
    </w:p>
  </w:endnote>
  <w:endnote w:type="continuationSeparator" w:id="0">
    <w:p w:rsidR="0083267D" w:rsidRDefault="0083267D" w:rsidP="00BF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67D" w:rsidRDefault="0083267D" w:rsidP="00BF7140">
      <w:pPr>
        <w:spacing w:after="0" w:line="240" w:lineRule="auto"/>
      </w:pPr>
      <w:r>
        <w:separator/>
      </w:r>
    </w:p>
  </w:footnote>
  <w:footnote w:type="continuationSeparator" w:id="0">
    <w:p w:rsidR="0083267D" w:rsidRDefault="0083267D" w:rsidP="00BF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5B4" w:rsidRDefault="006A1E1A">
    <w:pPr>
      <w:pStyle w:val="Header"/>
    </w:pPr>
    <w:sdt>
      <w:sdtPr>
        <w:id w:val="121577595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proofErr w:type="spellStart"/>
    <w:r>
      <w:t>Wimmera</w:t>
    </w:r>
    <w:proofErr w:type="spellEnd"/>
    <w:r>
      <w:t xml:space="preserve"> Primary Care </w:t>
    </w:r>
    <w:proofErr w:type="gramStart"/>
    <w:r>
      <w:t xml:space="preserve">Partnership </w:t>
    </w:r>
    <w:r w:rsidR="002E32A9">
      <w:t xml:space="preserve"> -</w:t>
    </w:r>
    <w:proofErr w:type="gramEnd"/>
    <w:r w:rsidR="002E32A9">
      <w:t xml:space="preserve"> </w:t>
    </w:r>
    <w:r w:rsidR="006F15B4">
      <w:t>Reporting requirement tools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566FF"/>
    <w:multiLevelType w:val="multilevel"/>
    <w:tmpl w:val="620C0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4DB27399"/>
    <w:multiLevelType w:val="hybridMultilevel"/>
    <w:tmpl w:val="6A9C4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C6C6D"/>
    <w:multiLevelType w:val="multilevel"/>
    <w:tmpl w:val="9CD081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08A240A"/>
    <w:multiLevelType w:val="multilevel"/>
    <w:tmpl w:val="BD2A9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7E803D7B"/>
    <w:multiLevelType w:val="hybridMultilevel"/>
    <w:tmpl w:val="3CBEC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04"/>
    <w:rsid w:val="00027D7B"/>
    <w:rsid w:val="000D4757"/>
    <w:rsid w:val="000D5997"/>
    <w:rsid w:val="000F181E"/>
    <w:rsid w:val="001204D8"/>
    <w:rsid w:val="0012258B"/>
    <w:rsid w:val="002156DC"/>
    <w:rsid w:val="002375DB"/>
    <w:rsid w:val="0027078F"/>
    <w:rsid w:val="002721D9"/>
    <w:rsid w:val="002E32A9"/>
    <w:rsid w:val="002F7EC9"/>
    <w:rsid w:val="00387285"/>
    <w:rsid w:val="003D23D7"/>
    <w:rsid w:val="004F7606"/>
    <w:rsid w:val="0054522C"/>
    <w:rsid w:val="005778F6"/>
    <w:rsid w:val="006A1E1A"/>
    <w:rsid w:val="006B4C53"/>
    <w:rsid w:val="006D4599"/>
    <w:rsid w:val="006F15B4"/>
    <w:rsid w:val="00747B4E"/>
    <w:rsid w:val="0083267D"/>
    <w:rsid w:val="00886CAC"/>
    <w:rsid w:val="008A7C94"/>
    <w:rsid w:val="00934BF0"/>
    <w:rsid w:val="00A206CB"/>
    <w:rsid w:val="00B31404"/>
    <w:rsid w:val="00BD1540"/>
    <w:rsid w:val="00BF7140"/>
    <w:rsid w:val="00C72940"/>
    <w:rsid w:val="00C9403C"/>
    <w:rsid w:val="00CF148D"/>
    <w:rsid w:val="00D57967"/>
    <w:rsid w:val="00E762C9"/>
    <w:rsid w:val="00F33BDE"/>
    <w:rsid w:val="00F40C5B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140"/>
  </w:style>
  <w:style w:type="paragraph" w:styleId="Footer">
    <w:name w:val="footer"/>
    <w:basedOn w:val="Normal"/>
    <w:link w:val="FooterChar"/>
    <w:uiPriority w:val="99"/>
    <w:unhideWhenUsed/>
    <w:rsid w:val="00BF7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140"/>
  </w:style>
  <w:style w:type="paragraph" w:styleId="ListParagraph">
    <w:name w:val="List Paragraph"/>
    <w:basedOn w:val="Normal"/>
    <w:uiPriority w:val="34"/>
    <w:qFormat/>
    <w:rsid w:val="00FE43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D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140"/>
  </w:style>
  <w:style w:type="paragraph" w:styleId="Footer">
    <w:name w:val="footer"/>
    <w:basedOn w:val="Normal"/>
    <w:link w:val="FooterChar"/>
    <w:uiPriority w:val="99"/>
    <w:unhideWhenUsed/>
    <w:rsid w:val="00BF7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140"/>
  </w:style>
  <w:style w:type="paragraph" w:styleId="ListParagraph">
    <w:name w:val="List Paragraph"/>
    <w:basedOn w:val="Normal"/>
    <w:uiPriority w:val="34"/>
    <w:qFormat/>
    <w:rsid w:val="00FE43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155AC-48A2-4BCD-95F2-F2CC0AC8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6468C99</Template>
  <TotalTime>5</TotalTime>
  <Pages>4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GCH</Company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 Jeffery</dc:creator>
  <cp:lastModifiedBy>donna</cp:lastModifiedBy>
  <cp:revision>3</cp:revision>
  <cp:lastPrinted>2015-09-21T05:39:00Z</cp:lastPrinted>
  <dcterms:created xsi:type="dcterms:W3CDTF">2015-09-21T05:36:00Z</dcterms:created>
  <dcterms:modified xsi:type="dcterms:W3CDTF">2015-09-21T05:42:00Z</dcterms:modified>
</cp:coreProperties>
</file>